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 w:rsidRPr="009D1D7E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9D1D7E" w:rsidRDefault="00107D4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bCs/>
              </w:rPr>
            </w:pPr>
            <w:r w:rsidRPr="009D1D7E">
              <w:rPr>
                <w:rFonts w:cs="Arial"/>
                <w:rtl/>
                <w:lang w:eastAsia="ar"/>
              </w:rPr>
              <w:t>العمليات التشغيلية للاتصالات - منشآت الرعاية الصحية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74085435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="00B2457D">
              <w:rPr>
                <w:rFonts w:cs="Arial"/>
                <w:sz w:val="18"/>
                <w:szCs w:val="18"/>
                <w:rtl/>
                <w:lang w:eastAsia="ar"/>
              </w:rPr>
              <w:t>الطوارئ ومكافحة الحريق</w:t>
            </w: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0B1C4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0B1C4E">
              <w:rPr>
                <w:rFonts w:cs="Arial"/>
                <w:color w:val="000000"/>
                <w:rtl/>
                <w:lang w:eastAsia="ar"/>
              </w:rPr>
            </w:r>
            <w:r w:rsidR="000B1C4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C658" w14:textId="77777777" w:rsidR="000B1C4E" w:rsidRDefault="000B1C4E">
      <w:r>
        <w:separator/>
      </w:r>
    </w:p>
    <w:p w14:paraId="72D6E440" w14:textId="77777777" w:rsidR="000B1C4E" w:rsidRDefault="000B1C4E"/>
  </w:endnote>
  <w:endnote w:type="continuationSeparator" w:id="0">
    <w:p w14:paraId="3637FC04" w14:textId="77777777" w:rsidR="000B1C4E" w:rsidRDefault="000B1C4E">
      <w:r>
        <w:continuationSeparator/>
      </w:r>
    </w:p>
    <w:p w14:paraId="1CCBE598" w14:textId="77777777" w:rsidR="000B1C4E" w:rsidRDefault="000B1C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8A6C" w14:textId="77777777" w:rsidR="0085693F" w:rsidRDefault="00856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BE7C" w14:textId="574C1CF8" w:rsidR="0085693F" w:rsidRPr="006C1ABD" w:rsidRDefault="0085693F" w:rsidP="0085693F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FE5DC" wp14:editId="5581EB6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67AB4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95193348A21D4304A3ABD28B7589634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EOM-ZO0-TP-000240-AR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26D892FC3344A038AD94542778BDEB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F2882AD" w14:textId="33A66325" w:rsidR="0085693F" w:rsidRPr="006C1ABD" w:rsidRDefault="0085693F" w:rsidP="0085693F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029E26A" w14:textId="77777777" w:rsidR="0085693F" w:rsidRDefault="0085693F" w:rsidP="0085693F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85693F" w:rsidRDefault="009210BF" w:rsidP="0085693F">
    <w:pPr>
      <w:bidi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6D6D" w14:textId="77777777" w:rsidR="0085693F" w:rsidRDefault="00856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CDFE" w14:textId="77777777" w:rsidR="000B1C4E" w:rsidRDefault="000B1C4E">
      <w:r>
        <w:separator/>
      </w:r>
    </w:p>
    <w:p w14:paraId="5C7252B4" w14:textId="77777777" w:rsidR="000B1C4E" w:rsidRDefault="000B1C4E"/>
  </w:footnote>
  <w:footnote w:type="continuationSeparator" w:id="0">
    <w:p w14:paraId="0C373197" w14:textId="77777777" w:rsidR="000B1C4E" w:rsidRDefault="000B1C4E">
      <w:r>
        <w:continuationSeparator/>
      </w:r>
    </w:p>
    <w:p w14:paraId="3C7636C3" w14:textId="77777777" w:rsidR="000B1C4E" w:rsidRDefault="000B1C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D6CB" w14:textId="77777777" w:rsidR="0085693F" w:rsidRDefault="00856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87141C">
      <w:trPr>
        <w:trHeight w:val="571"/>
      </w:trPr>
      <w:tc>
        <w:tcPr>
          <w:tcW w:w="6845" w:type="dxa"/>
          <w:vAlign w:val="center"/>
        </w:tcPr>
        <w:p w14:paraId="361EC67C" w14:textId="0D4AD6BE" w:rsidR="0087141C" w:rsidRPr="006A25F8" w:rsidRDefault="0087141C" w:rsidP="0085693F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5B72FA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التدقيق الخاصة بإيقاف التشغيل - منشآت الرعاية الصحية</w:t>
          </w:r>
          <w:bookmarkEnd w:id="0"/>
        </w:p>
      </w:tc>
    </w:tr>
  </w:tbl>
  <w:p w14:paraId="0FE4F66F" w14:textId="0B1CE3C2" w:rsidR="009210BF" w:rsidRPr="00854AD8" w:rsidRDefault="00854AD8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EBE4683" wp14:editId="642CE75E">
          <wp:simplePos x="0" y="0"/>
          <wp:positionH relativeFrom="column">
            <wp:posOffset>-843280</wp:posOffset>
          </wp:positionH>
          <wp:positionV relativeFrom="paragraph">
            <wp:posOffset>-547370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DDCF" w14:textId="77777777" w:rsidR="0085693F" w:rsidRDefault="00856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1C4E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4D9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4AF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3F3F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162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0DED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AD8"/>
    <w:rsid w:val="00854C86"/>
    <w:rsid w:val="008556C6"/>
    <w:rsid w:val="00855A1E"/>
    <w:rsid w:val="00856221"/>
    <w:rsid w:val="0085681A"/>
    <w:rsid w:val="0085693F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57D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193348A21D4304A3ABD28B758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D27D6-3FDB-4E4B-BBF5-7468A3B6A80F}"/>
      </w:docPartPr>
      <w:docPartBody>
        <w:p w:rsidR="00000000" w:rsidRDefault="005D160D" w:rsidP="005D160D">
          <w:pPr>
            <w:pStyle w:val="95193348A21D4304A3ABD28B7589634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26D892FC3344A038AD94542778B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BDD6-9304-4A7F-8639-D025F159CD5F}"/>
      </w:docPartPr>
      <w:docPartBody>
        <w:p w:rsidR="00000000" w:rsidRDefault="005D160D" w:rsidP="005D160D">
          <w:pPr>
            <w:pStyle w:val="126D892FC3344A038AD94542778BDEB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0D"/>
    <w:rsid w:val="00333D17"/>
    <w:rsid w:val="005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D160D"/>
    <w:rPr>
      <w:color w:val="808080"/>
    </w:rPr>
  </w:style>
  <w:style w:type="paragraph" w:customStyle="1" w:styleId="95193348A21D4304A3ABD28B7589634D">
    <w:name w:val="95193348A21D4304A3ABD28B7589634D"/>
    <w:rsid w:val="005D160D"/>
    <w:pPr>
      <w:bidi/>
    </w:pPr>
  </w:style>
  <w:style w:type="paragraph" w:customStyle="1" w:styleId="3E1C088BDCBA476394B69E8298A3D01D">
    <w:name w:val="3E1C088BDCBA476394B69E8298A3D01D"/>
    <w:rsid w:val="005D160D"/>
    <w:pPr>
      <w:bidi/>
    </w:pPr>
  </w:style>
  <w:style w:type="paragraph" w:customStyle="1" w:styleId="126D892FC3344A038AD94542778BDEBB">
    <w:name w:val="126D892FC3344A038AD94542778BDEBB"/>
    <w:rsid w:val="005D160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BA37-840B-4634-83A7-4AF4C622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3690E-90B8-4EF5-A528-92153084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3384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EOM-ZO0-TP-000240-AR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2021-05-23T06:07:00Z</dcterms:created>
  <dcterms:modified xsi:type="dcterms:W3CDTF">2022-02-06T10:37:00Z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